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64"/>
        <w:tblOverlap w:val="never"/>
        <w:tblW w:w="6784" w:type="dxa"/>
        <w:tblBorders>
          <w:bottom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4"/>
      </w:tblGrid>
      <w:tr w:rsidR="004319FE" w:rsidRPr="00F12A2C" w14:paraId="51C1A400" w14:textId="77777777" w:rsidTr="00500AB5">
        <w:trPr>
          <w:trHeight w:hRule="exact" w:val="892"/>
        </w:trPr>
        <w:tc>
          <w:tcPr>
            <w:tcW w:w="6784" w:type="dxa"/>
            <w:shd w:val="clear" w:color="auto" w:fill="auto"/>
            <w:vAlign w:val="bottom"/>
          </w:tcPr>
          <w:p w14:paraId="43529241" w14:textId="2CAF45B0" w:rsidR="004319FE" w:rsidRPr="00CD7474" w:rsidRDefault="00500AB5" w:rsidP="00777221">
            <w:pPr>
              <w:spacing w:line="220" w:lineRule="exact"/>
              <w:rPr>
                <w:sz w:val="24"/>
                <w:szCs w:val="24"/>
              </w:rPr>
            </w:pPr>
            <w:r w:rsidRPr="00CD7474">
              <w:rPr>
                <w:rFonts w:cs="Arial"/>
                <w:b/>
                <w:sz w:val="24"/>
                <w:szCs w:val="24"/>
              </w:rPr>
              <w:t>ZAŁĄCZNIK NR 1 – WYKAZ ROBÓT BUDOWLANO-INSTALACYJNYCH (WZÓR)</w:t>
            </w:r>
          </w:p>
        </w:tc>
      </w:tr>
    </w:tbl>
    <w:p w14:paraId="0CBD6C6B" w14:textId="1F5FB916" w:rsidR="00641430" w:rsidRDefault="00B94058" w:rsidP="004319FE">
      <w:pPr>
        <w:spacing w:line="120" w:lineRule="exact"/>
        <w:rPr>
          <w:rFonts w:ascii="PKO Bank Polski" w:hAnsi="PKO Bank Polski"/>
          <w:szCs w:val="18"/>
        </w:rPr>
      </w:pPr>
      <w:r w:rsidRPr="00F12A2C">
        <w:rPr>
          <w:sz w:val="22"/>
          <w:szCs w:val="22"/>
        </w:rPr>
        <w:br w:type="textWrapping" w:clear="all"/>
      </w:r>
    </w:p>
    <w:p w14:paraId="4E3D8E44" w14:textId="77777777" w:rsidR="00777221" w:rsidRPr="00FF726D" w:rsidRDefault="00777221" w:rsidP="004319FE">
      <w:pPr>
        <w:spacing w:line="120" w:lineRule="exact"/>
        <w:rPr>
          <w:rFonts w:ascii="PKO Bank Polski" w:hAnsi="PKO Bank Polski"/>
          <w:szCs w:val="18"/>
        </w:rPr>
      </w:pPr>
    </w:p>
    <w:p w14:paraId="0696A85A" w14:textId="72A84142" w:rsidR="00A85F15" w:rsidRDefault="00A85F15" w:rsidP="00500AB5">
      <w:pPr>
        <w:pStyle w:val="Poziom2"/>
        <w:tabs>
          <w:tab w:val="clear" w:pos="567"/>
        </w:tabs>
        <w:spacing w:after="0" w:line="220" w:lineRule="exact"/>
        <w:outlineLvl w:val="9"/>
        <w:rPr>
          <w:rFonts w:ascii="PKO Bank Polski" w:hAnsi="PKO Bank Polski" w:cs="PKO Bank Polski Rg"/>
          <w:b/>
          <w:bCs/>
          <w:sz w:val="18"/>
          <w:szCs w:val="18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840"/>
      </w:tblGrid>
      <w:tr w:rsidR="00500AB5" w14:paraId="745DBA1C" w14:textId="77777777" w:rsidTr="00CD7474">
        <w:tc>
          <w:tcPr>
            <w:tcW w:w="562" w:type="dxa"/>
            <w:tcBorders>
              <w:top w:val="double" w:sz="4" w:space="0" w:color="auto"/>
            </w:tcBorders>
          </w:tcPr>
          <w:p w14:paraId="2A9517CF" w14:textId="6FFF9FAA" w:rsidR="00500AB5" w:rsidRDefault="00500AB5" w:rsidP="00CD7474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jc w:val="center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34BF2A74" w14:textId="694603C8" w:rsidR="00500AB5" w:rsidRDefault="00500AB5" w:rsidP="00CD7474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jc w:val="center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Przedmiot robót budowlano-instalacyjn</w:t>
            </w:r>
            <w:r w:rsidR="00CD7474"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y</w:t>
            </w: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24CC7E35" w14:textId="49BA0160" w:rsidR="00500AB5" w:rsidRDefault="00500AB5" w:rsidP="00CD7474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jc w:val="center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Wartość wykonanych robót [zł brutto]</w:t>
            </w:r>
          </w:p>
        </w:tc>
        <w:tc>
          <w:tcPr>
            <w:tcW w:w="2840" w:type="dxa"/>
            <w:tcBorders>
              <w:top w:val="double" w:sz="4" w:space="0" w:color="auto"/>
            </w:tcBorders>
          </w:tcPr>
          <w:p w14:paraId="54127777" w14:textId="426C48B2" w:rsidR="00500AB5" w:rsidRDefault="00500AB5" w:rsidP="00CD7474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jc w:val="center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Termin zakończenia robót [miesiąc, rok]</w:t>
            </w:r>
          </w:p>
        </w:tc>
      </w:tr>
      <w:tr w:rsidR="00500AB5" w14:paraId="52A2F466" w14:textId="77777777" w:rsidTr="00500AB5">
        <w:tc>
          <w:tcPr>
            <w:tcW w:w="562" w:type="dxa"/>
          </w:tcPr>
          <w:p w14:paraId="4AB9ABB9" w14:textId="5F128CC9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4FFDB33F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D245F6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</w:tcPr>
          <w:p w14:paraId="67D2D28B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</w:tr>
      <w:tr w:rsidR="00500AB5" w14:paraId="3A0845DB" w14:textId="77777777" w:rsidTr="00500AB5">
        <w:tc>
          <w:tcPr>
            <w:tcW w:w="562" w:type="dxa"/>
          </w:tcPr>
          <w:p w14:paraId="5086C89E" w14:textId="65AFDE4C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14:paraId="5DCB2DE3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6AC4B29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</w:tcPr>
          <w:p w14:paraId="2ACC3ABD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</w:tr>
      <w:tr w:rsidR="00500AB5" w14:paraId="60D292BA" w14:textId="77777777" w:rsidTr="00500AB5">
        <w:tc>
          <w:tcPr>
            <w:tcW w:w="562" w:type="dxa"/>
          </w:tcPr>
          <w:p w14:paraId="6A6CC83C" w14:textId="26EFFD4D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14:paraId="6A4A924A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DB21AF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</w:tcPr>
          <w:p w14:paraId="76A819A0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</w:tr>
      <w:tr w:rsidR="00500AB5" w14:paraId="72B48FB1" w14:textId="77777777" w:rsidTr="00500AB5">
        <w:tc>
          <w:tcPr>
            <w:tcW w:w="562" w:type="dxa"/>
          </w:tcPr>
          <w:p w14:paraId="0953C67C" w14:textId="71742530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  <w:r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3686" w:type="dxa"/>
          </w:tcPr>
          <w:p w14:paraId="6DF23F83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B74D6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</w:tcPr>
          <w:p w14:paraId="783DED1C" w14:textId="77777777" w:rsidR="00500AB5" w:rsidRDefault="00500AB5" w:rsidP="00500AB5">
            <w:pPr>
              <w:pStyle w:val="Poziom2"/>
              <w:tabs>
                <w:tab w:val="clear" w:pos="567"/>
              </w:tabs>
              <w:spacing w:after="0" w:line="220" w:lineRule="exact"/>
              <w:ind w:left="0" w:firstLine="0"/>
              <w:outlineLvl w:val="9"/>
              <w:rPr>
                <w:rFonts w:ascii="PKO Bank Polski" w:hAnsi="PKO Bank Polski" w:cs="PKO Bank Polski Rg"/>
                <w:b/>
                <w:bCs/>
                <w:sz w:val="22"/>
                <w:szCs w:val="22"/>
              </w:rPr>
            </w:pPr>
          </w:p>
        </w:tc>
      </w:tr>
    </w:tbl>
    <w:p w14:paraId="3BDC6AC7" w14:textId="77777777" w:rsidR="00500AB5" w:rsidRPr="00500AB5" w:rsidRDefault="00500AB5" w:rsidP="00500AB5">
      <w:pPr>
        <w:pStyle w:val="Poziom2"/>
        <w:tabs>
          <w:tab w:val="clear" w:pos="567"/>
        </w:tabs>
        <w:spacing w:after="0" w:line="220" w:lineRule="exact"/>
        <w:outlineLvl w:val="9"/>
        <w:rPr>
          <w:rFonts w:ascii="PKO Bank Polski" w:hAnsi="PKO Bank Polski" w:cs="PKO Bank Polski Rg"/>
          <w:b/>
          <w:bCs/>
          <w:sz w:val="22"/>
          <w:szCs w:val="22"/>
        </w:rPr>
      </w:pPr>
      <w:bookmarkStart w:id="0" w:name="_GoBack"/>
      <w:bookmarkEnd w:id="0"/>
    </w:p>
    <w:sectPr w:rsidR="00500AB5" w:rsidRPr="00500AB5" w:rsidSect="008E1176">
      <w:head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34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7B35A" w14:textId="77777777" w:rsidR="009C384C" w:rsidRDefault="009C384C" w:rsidP="00395D85">
      <w:r>
        <w:separator/>
      </w:r>
    </w:p>
  </w:endnote>
  <w:endnote w:type="continuationSeparator" w:id="0">
    <w:p w14:paraId="16B77BA5" w14:textId="77777777" w:rsidR="009C384C" w:rsidRDefault="009C384C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A00002AF" w:usb1="4000004A" w:usb2="00000000" w:usb3="00000000" w:csb0="0000000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 Rg">
    <w:altName w:val="Calibri"/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B6C3" w14:textId="77777777" w:rsidR="005B2F72" w:rsidRDefault="005B2F72" w:rsidP="00431E13">
    <w:pPr>
      <w:pStyle w:val="Stopka"/>
    </w:pPr>
  </w:p>
  <w:p w14:paraId="2B5D5B3D" w14:textId="77777777" w:rsidR="005B2F72" w:rsidRDefault="005B2F72" w:rsidP="00431E13">
    <w:pPr>
      <w:pStyle w:val="Stopka"/>
    </w:pPr>
  </w:p>
  <w:p w14:paraId="37820B80" w14:textId="77777777" w:rsidR="005B2F72" w:rsidRPr="00D63997" w:rsidRDefault="005B2F72" w:rsidP="00431E13">
    <w:pPr>
      <w:pStyle w:val="Stopka"/>
    </w:pPr>
    <w:r w:rsidRPr="00D63997">
      <w:t>Powszechna Kasa Oszczędności Bank Polski Spółka Akcyjna, 02-515 Warszawa, ul. Puławska 15</w:t>
    </w:r>
    <w:r w:rsidR="0095047D">
      <w:t xml:space="preserve"> </w:t>
    </w:r>
    <w:r w:rsidRPr="00D63997">
      <w:t>Sąd Rejonowy dla m.st. Warszawy w Warszawie, XIII Wydział G</w:t>
    </w:r>
    <w:r>
      <w:t>ospodarczy Krajowego Rejestru Są</w:t>
    </w:r>
    <w:r w:rsidRPr="00D63997">
      <w:t>dowego numer KRS 0000026438, NIP: 525-000-77-38,</w:t>
    </w:r>
    <w:r w:rsidR="00AF590B">
      <w:t xml:space="preserve"> </w:t>
    </w:r>
    <w:r w:rsidRPr="00D63997">
      <w:t>REGON: 016298263; kapitał zakładowy (kapitał wpłacony) 1 250 000 000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9BF5F" w14:textId="77777777" w:rsidR="009C384C" w:rsidRDefault="009C384C" w:rsidP="00395D85">
      <w:r>
        <w:separator/>
      </w:r>
    </w:p>
  </w:footnote>
  <w:footnote w:type="continuationSeparator" w:id="0">
    <w:p w14:paraId="36AA14D0" w14:textId="77777777" w:rsidR="009C384C" w:rsidRDefault="009C384C" w:rsidP="003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B5BF8" w14:textId="77777777" w:rsidR="00122424" w:rsidRDefault="00122424" w:rsidP="008B2CF7">
    <w:pPr>
      <w:pStyle w:val="Nagwek"/>
      <w:tabs>
        <w:tab w:val="left" w:pos="6382"/>
        <w:tab w:val="right" w:pos="1048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971B8" w14:textId="77777777" w:rsidR="00777221" w:rsidRDefault="00777221">
    <w:pPr>
      <w:pStyle w:val="Nagwek"/>
    </w:pPr>
  </w:p>
  <w:p w14:paraId="527C9537" w14:textId="709B6BF4" w:rsidR="005B2F72" w:rsidRDefault="005B2F72">
    <w:pPr>
      <w:pStyle w:val="Nagwek"/>
    </w:pPr>
    <w:r w:rsidRPr="00431E13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7AE9388B" wp14:editId="602B1851">
          <wp:simplePos x="0" y="0"/>
          <wp:positionH relativeFrom="page">
            <wp:posOffset>5255260</wp:posOffset>
          </wp:positionH>
          <wp:positionV relativeFrom="page">
            <wp:posOffset>0</wp:posOffset>
          </wp:positionV>
          <wp:extent cx="2305050" cy="14763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475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5312"/>
    <w:multiLevelType w:val="hybridMultilevel"/>
    <w:tmpl w:val="EAF686C0"/>
    <w:lvl w:ilvl="0" w:tplc="C1C2D5AE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2C7D2B"/>
    <w:multiLevelType w:val="multilevel"/>
    <w:tmpl w:val="F6FA87B6"/>
    <w:lvl w:ilvl="0">
      <w:start w:val="1"/>
      <w:numFmt w:val="decimal"/>
      <w:pStyle w:val="StylePoziom111ptCharChar"/>
      <w:lvlText w:val="§ %1."/>
      <w:lvlJc w:val="left"/>
      <w:pPr>
        <w:tabs>
          <w:tab w:val="num" w:pos="4963"/>
        </w:tabs>
        <w:ind w:left="4962" w:hanging="567"/>
      </w:pPr>
      <w:rPr>
        <w:rFonts w:ascii="PKO Bank Polski" w:hAnsi="PKO Bank Polski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16"/>
        <w:szCs w:val="1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52"/>
        </w:tabs>
        <w:ind w:left="851" w:hanging="567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852"/>
        </w:tabs>
        <w:ind w:left="851" w:hanging="567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-1700"/>
        </w:tabs>
        <w:ind w:left="-1701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834"/>
        </w:tabs>
        <w:ind w:left="-28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968"/>
        </w:tabs>
        <w:ind w:left="-396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102"/>
        </w:tabs>
        <w:ind w:left="-5103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236"/>
        </w:tabs>
        <w:ind w:left="-6237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370"/>
        </w:tabs>
        <w:ind w:left="-7371" w:hanging="567"/>
      </w:pPr>
      <w:rPr>
        <w:rFonts w:cs="Times New Roman" w:hint="default"/>
      </w:rPr>
    </w:lvl>
  </w:abstractNum>
  <w:abstractNum w:abstractNumId="2" w15:restartNumberingAfterBreak="0">
    <w:nsid w:val="10FF4D16"/>
    <w:multiLevelType w:val="hybridMultilevel"/>
    <w:tmpl w:val="39D06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3C20"/>
    <w:multiLevelType w:val="hybridMultilevel"/>
    <w:tmpl w:val="872287CA"/>
    <w:lvl w:ilvl="0" w:tplc="F2AC4A62">
      <w:start w:val="1"/>
      <w:numFmt w:val="decimal"/>
      <w:lvlText w:val="%1)"/>
      <w:lvlJc w:val="left"/>
      <w:pPr>
        <w:ind w:left="1004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5F1CE7"/>
    <w:multiLevelType w:val="hybridMultilevel"/>
    <w:tmpl w:val="2496D8DC"/>
    <w:lvl w:ilvl="0" w:tplc="E38884D4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5D8F"/>
    <w:multiLevelType w:val="hybridMultilevel"/>
    <w:tmpl w:val="EA520526"/>
    <w:lvl w:ilvl="0" w:tplc="7E0C1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648C5"/>
    <w:multiLevelType w:val="hybridMultilevel"/>
    <w:tmpl w:val="CC22B4AE"/>
    <w:lvl w:ilvl="0" w:tplc="7E0C19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933BAA"/>
    <w:multiLevelType w:val="hybridMultilevel"/>
    <w:tmpl w:val="DF3CB456"/>
    <w:lvl w:ilvl="0" w:tplc="F43646B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B13FC8"/>
    <w:multiLevelType w:val="hybridMultilevel"/>
    <w:tmpl w:val="5810F7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BA17D9"/>
    <w:multiLevelType w:val="hybridMultilevel"/>
    <w:tmpl w:val="5B1EF64C"/>
    <w:lvl w:ilvl="0" w:tplc="7D28EC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2BA9243C"/>
    <w:multiLevelType w:val="hybridMultilevel"/>
    <w:tmpl w:val="C3BCA370"/>
    <w:lvl w:ilvl="0" w:tplc="A20E66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D5E3CE8"/>
    <w:multiLevelType w:val="hybridMultilevel"/>
    <w:tmpl w:val="0AC803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583F"/>
    <w:multiLevelType w:val="hybridMultilevel"/>
    <w:tmpl w:val="245890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2F4073"/>
    <w:multiLevelType w:val="hybridMultilevel"/>
    <w:tmpl w:val="9D04299E"/>
    <w:lvl w:ilvl="0" w:tplc="B6AC7D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06CE3B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3A7F66"/>
    <w:multiLevelType w:val="hybridMultilevel"/>
    <w:tmpl w:val="8F7C2314"/>
    <w:lvl w:ilvl="0" w:tplc="03B2F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D7EAB"/>
    <w:multiLevelType w:val="hybridMultilevel"/>
    <w:tmpl w:val="6D34D80E"/>
    <w:lvl w:ilvl="0" w:tplc="58E480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ED15A9"/>
    <w:multiLevelType w:val="hybridMultilevel"/>
    <w:tmpl w:val="F65CCEAC"/>
    <w:lvl w:ilvl="0" w:tplc="3416928E">
      <w:start w:val="1"/>
      <w:numFmt w:val="decimal"/>
      <w:lvlText w:val="%1)"/>
      <w:lvlJc w:val="left"/>
      <w:pPr>
        <w:ind w:left="1778" w:hanging="360"/>
      </w:pPr>
      <w:rPr>
        <w:rFonts w:cs="Times New Roman"/>
        <w:b w:val="0"/>
        <w:i w:val="0"/>
        <w:strike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3C47B91"/>
    <w:multiLevelType w:val="hybridMultilevel"/>
    <w:tmpl w:val="75A26D08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5B3322B"/>
    <w:multiLevelType w:val="hybridMultilevel"/>
    <w:tmpl w:val="560A1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C2E70"/>
    <w:multiLevelType w:val="hybridMultilevel"/>
    <w:tmpl w:val="88DAA7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B82379"/>
    <w:multiLevelType w:val="hybridMultilevel"/>
    <w:tmpl w:val="EAF686C0"/>
    <w:lvl w:ilvl="0" w:tplc="C1C2D5AE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DE455A"/>
    <w:multiLevelType w:val="hybridMultilevel"/>
    <w:tmpl w:val="19D8F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C03AB"/>
    <w:multiLevelType w:val="hybridMultilevel"/>
    <w:tmpl w:val="C98C7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566E6"/>
    <w:multiLevelType w:val="hybridMultilevel"/>
    <w:tmpl w:val="C46E4F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C46B58"/>
    <w:multiLevelType w:val="hybridMultilevel"/>
    <w:tmpl w:val="13A604DC"/>
    <w:lvl w:ilvl="0" w:tplc="3B20A1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91EF3"/>
    <w:multiLevelType w:val="multilevel"/>
    <w:tmpl w:val="81D4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eastAsia="Times New Roman" w:cs="Times New Roman" w:hint="default"/>
        <w:b/>
        <w:sz w:val="2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" w15:restartNumberingAfterBreak="0">
    <w:nsid w:val="62BB58D2"/>
    <w:multiLevelType w:val="hybridMultilevel"/>
    <w:tmpl w:val="64605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341EC"/>
    <w:multiLevelType w:val="hybridMultilevel"/>
    <w:tmpl w:val="80441194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69177122"/>
    <w:multiLevelType w:val="hybridMultilevel"/>
    <w:tmpl w:val="F2AE9E32"/>
    <w:lvl w:ilvl="0" w:tplc="0415001B">
      <w:start w:val="1"/>
      <w:numFmt w:val="lowerRoman"/>
      <w:lvlText w:val="%1."/>
      <w:lvlJc w:val="right"/>
      <w:pPr>
        <w:ind w:left="92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69994EAC"/>
    <w:multiLevelType w:val="hybridMultilevel"/>
    <w:tmpl w:val="CB562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C12D15"/>
    <w:multiLevelType w:val="hybridMultilevel"/>
    <w:tmpl w:val="B2DE995E"/>
    <w:lvl w:ilvl="0" w:tplc="3C6440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C2A7BA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4705A"/>
    <w:multiLevelType w:val="hybridMultilevel"/>
    <w:tmpl w:val="0F3233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0A9478D"/>
    <w:multiLevelType w:val="hybridMultilevel"/>
    <w:tmpl w:val="76C4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E19B9"/>
    <w:multiLevelType w:val="hybridMultilevel"/>
    <w:tmpl w:val="EC423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97B28"/>
    <w:multiLevelType w:val="hybridMultilevel"/>
    <w:tmpl w:val="1B1C4A4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98A9F7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154469"/>
    <w:multiLevelType w:val="hybridMultilevel"/>
    <w:tmpl w:val="6450B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6F019C3"/>
    <w:multiLevelType w:val="hybridMultilevel"/>
    <w:tmpl w:val="1AA0DD36"/>
    <w:lvl w:ilvl="0" w:tplc="B3D0ADCE">
      <w:start w:val="1"/>
      <w:numFmt w:val="decimal"/>
      <w:lvlText w:val="%1)"/>
      <w:lvlJc w:val="left"/>
      <w:pPr>
        <w:ind w:left="1004" w:hanging="360"/>
      </w:pPr>
      <w:rPr>
        <w:rFonts w:ascii="PKO Bank Polski" w:hAnsi="PKO Bank Polski" w:hint="default"/>
        <w:b w:val="0"/>
        <w:i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7BD6F5B"/>
    <w:multiLevelType w:val="singleLevel"/>
    <w:tmpl w:val="532C44DA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</w:abstractNum>
  <w:abstractNum w:abstractNumId="38" w15:restartNumberingAfterBreak="0">
    <w:nsid w:val="795C19E5"/>
    <w:multiLevelType w:val="hybridMultilevel"/>
    <w:tmpl w:val="17E053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7"/>
  </w:num>
  <w:num w:numId="3">
    <w:abstractNumId w:val="34"/>
  </w:num>
  <w:num w:numId="4">
    <w:abstractNumId w:val="9"/>
  </w:num>
  <w:num w:numId="5">
    <w:abstractNumId w:val="35"/>
  </w:num>
  <w:num w:numId="6">
    <w:abstractNumId w:val="24"/>
  </w:num>
  <w:num w:numId="7">
    <w:abstractNumId w:val="29"/>
  </w:num>
  <w:num w:numId="8">
    <w:abstractNumId w:val="19"/>
  </w:num>
  <w:num w:numId="9">
    <w:abstractNumId w:val="32"/>
  </w:num>
  <w:num w:numId="10">
    <w:abstractNumId w:val="15"/>
  </w:num>
  <w:num w:numId="11">
    <w:abstractNumId w:val="33"/>
  </w:num>
  <w:num w:numId="12">
    <w:abstractNumId w:val="11"/>
  </w:num>
  <w:num w:numId="13">
    <w:abstractNumId w:val="2"/>
  </w:num>
  <w:num w:numId="14">
    <w:abstractNumId w:val="21"/>
  </w:num>
  <w:num w:numId="15">
    <w:abstractNumId w:val="6"/>
  </w:num>
  <w:num w:numId="16">
    <w:abstractNumId w:val="5"/>
  </w:num>
  <w:num w:numId="17">
    <w:abstractNumId w:val="31"/>
  </w:num>
  <w:num w:numId="18">
    <w:abstractNumId w:val="26"/>
  </w:num>
  <w:num w:numId="19">
    <w:abstractNumId w:val="22"/>
  </w:num>
  <w:num w:numId="20">
    <w:abstractNumId w:val="27"/>
  </w:num>
  <w:num w:numId="21">
    <w:abstractNumId w:val="12"/>
  </w:num>
  <w:num w:numId="22">
    <w:abstractNumId w:val="14"/>
  </w:num>
  <w:num w:numId="23">
    <w:abstractNumId w:val="1"/>
  </w:num>
  <w:num w:numId="24">
    <w:abstractNumId w:val="20"/>
  </w:num>
  <w:num w:numId="25">
    <w:abstractNumId w:val="0"/>
  </w:num>
  <w:num w:numId="26">
    <w:abstractNumId w:val="28"/>
  </w:num>
  <w:num w:numId="27">
    <w:abstractNumId w:val="16"/>
  </w:num>
  <w:num w:numId="28">
    <w:abstractNumId w:val="4"/>
  </w:num>
  <w:num w:numId="29">
    <w:abstractNumId w:val="23"/>
  </w:num>
  <w:num w:numId="30">
    <w:abstractNumId w:val="3"/>
  </w:num>
  <w:num w:numId="31">
    <w:abstractNumId w:val="17"/>
  </w:num>
  <w:num w:numId="32">
    <w:abstractNumId w:val="10"/>
  </w:num>
  <w:num w:numId="33">
    <w:abstractNumId w:val="30"/>
  </w:num>
  <w:num w:numId="34">
    <w:abstractNumId w:val="13"/>
  </w:num>
  <w:num w:numId="35">
    <w:abstractNumId w:val="8"/>
  </w:num>
  <w:num w:numId="36">
    <w:abstractNumId w:val="37"/>
  </w:num>
  <w:num w:numId="37">
    <w:abstractNumId w:val="36"/>
  </w:num>
  <w:num w:numId="38">
    <w:abstractNumId w:val="25"/>
  </w:num>
  <w:num w:numId="3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013E6"/>
    <w:rsid w:val="0000583E"/>
    <w:rsid w:val="00011B5D"/>
    <w:rsid w:val="00014D96"/>
    <w:rsid w:val="00014E64"/>
    <w:rsid w:val="000231F4"/>
    <w:rsid w:val="00023B3C"/>
    <w:rsid w:val="00034AA7"/>
    <w:rsid w:val="000413A6"/>
    <w:rsid w:val="00041CE0"/>
    <w:rsid w:val="00042F5F"/>
    <w:rsid w:val="000470CD"/>
    <w:rsid w:val="000541DA"/>
    <w:rsid w:val="00054B03"/>
    <w:rsid w:val="00056F1A"/>
    <w:rsid w:val="00065198"/>
    <w:rsid w:val="00066ECA"/>
    <w:rsid w:val="0007044D"/>
    <w:rsid w:val="00070AAE"/>
    <w:rsid w:val="00072C07"/>
    <w:rsid w:val="000741AD"/>
    <w:rsid w:val="000747BF"/>
    <w:rsid w:val="0008227A"/>
    <w:rsid w:val="00082B38"/>
    <w:rsid w:val="00093DC5"/>
    <w:rsid w:val="00095EE5"/>
    <w:rsid w:val="000968EB"/>
    <w:rsid w:val="00096FFE"/>
    <w:rsid w:val="000A4BAB"/>
    <w:rsid w:val="000A52FD"/>
    <w:rsid w:val="000B03A9"/>
    <w:rsid w:val="000B4D71"/>
    <w:rsid w:val="000C53D2"/>
    <w:rsid w:val="000C7665"/>
    <w:rsid w:val="000D1E38"/>
    <w:rsid w:val="000D6A2F"/>
    <w:rsid w:val="000D7888"/>
    <w:rsid w:val="000D7DBA"/>
    <w:rsid w:val="000E19DF"/>
    <w:rsid w:val="000E388A"/>
    <w:rsid w:val="000E43BA"/>
    <w:rsid w:val="000E4438"/>
    <w:rsid w:val="000F5008"/>
    <w:rsid w:val="000F6CB6"/>
    <w:rsid w:val="000F7340"/>
    <w:rsid w:val="000F7C26"/>
    <w:rsid w:val="00100BCA"/>
    <w:rsid w:val="00104674"/>
    <w:rsid w:val="001140FC"/>
    <w:rsid w:val="001175B3"/>
    <w:rsid w:val="001175B9"/>
    <w:rsid w:val="00121E1A"/>
    <w:rsid w:val="00122424"/>
    <w:rsid w:val="00123856"/>
    <w:rsid w:val="00124E13"/>
    <w:rsid w:val="00130C0C"/>
    <w:rsid w:val="00132EE4"/>
    <w:rsid w:val="00136AF4"/>
    <w:rsid w:val="00137E15"/>
    <w:rsid w:val="00142F25"/>
    <w:rsid w:val="001431E8"/>
    <w:rsid w:val="00153CB5"/>
    <w:rsid w:val="001552C2"/>
    <w:rsid w:val="00160614"/>
    <w:rsid w:val="001636BB"/>
    <w:rsid w:val="00172665"/>
    <w:rsid w:val="00173954"/>
    <w:rsid w:val="00174015"/>
    <w:rsid w:val="00176894"/>
    <w:rsid w:val="00193BAC"/>
    <w:rsid w:val="00195F2E"/>
    <w:rsid w:val="00196414"/>
    <w:rsid w:val="001965EE"/>
    <w:rsid w:val="001A7044"/>
    <w:rsid w:val="001A7658"/>
    <w:rsid w:val="001B43CA"/>
    <w:rsid w:val="001B6391"/>
    <w:rsid w:val="001C4AA7"/>
    <w:rsid w:val="001C74DA"/>
    <w:rsid w:val="001D3E34"/>
    <w:rsid w:val="001D4AAD"/>
    <w:rsid w:val="001E31AF"/>
    <w:rsid w:val="001E5690"/>
    <w:rsid w:val="001F0AF7"/>
    <w:rsid w:val="001F14E8"/>
    <w:rsid w:val="001F22F1"/>
    <w:rsid w:val="00202BAC"/>
    <w:rsid w:val="00204C38"/>
    <w:rsid w:val="002050E3"/>
    <w:rsid w:val="00205804"/>
    <w:rsid w:val="00205F9E"/>
    <w:rsid w:val="002106E4"/>
    <w:rsid w:val="00210DBC"/>
    <w:rsid w:val="00211149"/>
    <w:rsid w:val="00216538"/>
    <w:rsid w:val="00216E2F"/>
    <w:rsid w:val="00227C9B"/>
    <w:rsid w:val="002338BE"/>
    <w:rsid w:val="00235529"/>
    <w:rsid w:val="002475F6"/>
    <w:rsid w:val="0025086A"/>
    <w:rsid w:val="002508F9"/>
    <w:rsid w:val="00252DCE"/>
    <w:rsid w:val="00257090"/>
    <w:rsid w:val="00257895"/>
    <w:rsid w:val="00263A87"/>
    <w:rsid w:val="002678D2"/>
    <w:rsid w:val="00270D8F"/>
    <w:rsid w:val="00272DD7"/>
    <w:rsid w:val="0027795C"/>
    <w:rsid w:val="00277E23"/>
    <w:rsid w:val="00281B13"/>
    <w:rsid w:val="00283607"/>
    <w:rsid w:val="00285DDE"/>
    <w:rsid w:val="002870C4"/>
    <w:rsid w:val="002918F6"/>
    <w:rsid w:val="002A4779"/>
    <w:rsid w:val="002A5157"/>
    <w:rsid w:val="002B53DD"/>
    <w:rsid w:val="002C2236"/>
    <w:rsid w:val="002C3FD7"/>
    <w:rsid w:val="002C6C26"/>
    <w:rsid w:val="002C7D83"/>
    <w:rsid w:val="002E0F8A"/>
    <w:rsid w:val="002E37F6"/>
    <w:rsid w:val="002E7058"/>
    <w:rsid w:val="002F4ABB"/>
    <w:rsid w:val="003038EE"/>
    <w:rsid w:val="0030623B"/>
    <w:rsid w:val="00310F0B"/>
    <w:rsid w:val="00313AE4"/>
    <w:rsid w:val="00314C8E"/>
    <w:rsid w:val="00320273"/>
    <w:rsid w:val="00324F13"/>
    <w:rsid w:val="00331584"/>
    <w:rsid w:val="00331EC0"/>
    <w:rsid w:val="00334B44"/>
    <w:rsid w:val="00335B82"/>
    <w:rsid w:val="00341B8E"/>
    <w:rsid w:val="00353D36"/>
    <w:rsid w:val="00362DFB"/>
    <w:rsid w:val="003668EF"/>
    <w:rsid w:val="00371490"/>
    <w:rsid w:val="0037153C"/>
    <w:rsid w:val="00374EF6"/>
    <w:rsid w:val="003759B2"/>
    <w:rsid w:val="00375B8B"/>
    <w:rsid w:val="00377077"/>
    <w:rsid w:val="00380A5B"/>
    <w:rsid w:val="00381EE6"/>
    <w:rsid w:val="003823FC"/>
    <w:rsid w:val="003847FC"/>
    <w:rsid w:val="00384A46"/>
    <w:rsid w:val="00387BCE"/>
    <w:rsid w:val="00395D85"/>
    <w:rsid w:val="003A0683"/>
    <w:rsid w:val="003A4BEB"/>
    <w:rsid w:val="003B277C"/>
    <w:rsid w:val="003B42F8"/>
    <w:rsid w:val="003B772E"/>
    <w:rsid w:val="003C0BE4"/>
    <w:rsid w:val="003C1A01"/>
    <w:rsid w:val="003C2E80"/>
    <w:rsid w:val="003D1BF9"/>
    <w:rsid w:val="003D59D7"/>
    <w:rsid w:val="003D6118"/>
    <w:rsid w:val="003E3B75"/>
    <w:rsid w:val="003E4AAC"/>
    <w:rsid w:val="003F4305"/>
    <w:rsid w:val="003F5E05"/>
    <w:rsid w:val="003F6DBB"/>
    <w:rsid w:val="00400ADD"/>
    <w:rsid w:val="00402925"/>
    <w:rsid w:val="004062D7"/>
    <w:rsid w:val="004148CA"/>
    <w:rsid w:val="00414C75"/>
    <w:rsid w:val="00415B02"/>
    <w:rsid w:val="00420408"/>
    <w:rsid w:val="004215D8"/>
    <w:rsid w:val="00423706"/>
    <w:rsid w:val="004239C4"/>
    <w:rsid w:val="004254F5"/>
    <w:rsid w:val="004278A0"/>
    <w:rsid w:val="004308F5"/>
    <w:rsid w:val="00430B89"/>
    <w:rsid w:val="004319FE"/>
    <w:rsid w:val="00431E13"/>
    <w:rsid w:val="00454A73"/>
    <w:rsid w:val="00456B24"/>
    <w:rsid w:val="00460021"/>
    <w:rsid w:val="00460385"/>
    <w:rsid w:val="004603FD"/>
    <w:rsid w:val="004626DB"/>
    <w:rsid w:val="004631BA"/>
    <w:rsid w:val="00471352"/>
    <w:rsid w:val="00473DD1"/>
    <w:rsid w:val="004866CC"/>
    <w:rsid w:val="00487924"/>
    <w:rsid w:val="00490469"/>
    <w:rsid w:val="00491157"/>
    <w:rsid w:val="00494820"/>
    <w:rsid w:val="00496DD7"/>
    <w:rsid w:val="004975FF"/>
    <w:rsid w:val="004A436E"/>
    <w:rsid w:val="004B101C"/>
    <w:rsid w:val="004B38B7"/>
    <w:rsid w:val="004B7588"/>
    <w:rsid w:val="004B79DE"/>
    <w:rsid w:val="004C7622"/>
    <w:rsid w:val="004D1733"/>
    <w:rsid w:val="004D1ADA"/>
    <w:rsid w:val="004D2ADE"/>
    <w:rsid w:val="004D328E"/>
    <w:rsid w:val="004D66E4"/>
    <w:rsid w:val="004E10F3"/>
    <w:rsid w:val="004E14E6"/>
    <w:rsid w:val="004E17F5"/>
    <w:rsid w:val="004E4DEA"/>
    <w:rsid w:val="004E7332"/>
    <w:rsid w:val="004F0265"/>
    <w:rsid w:val="004F0C0A"/>
    <w:rsid w:val="004F2ED7"/>
    <w:rsid w:val="004F4CAB"/>
    <w:rsid w:val="004F6174"/>
    <w:rsid w:val="00500AB5"/>
    <w:rsid w:val="00500BF0"/>
    <w:rsid w:val="005037ED"/>
    <w:rsid w:val="005042F2"/>
    <w:rsid w:val="0050597A"/>
    <w:rsid w:val="005154A3"/>
    <w:rsid w:val="00522214"/>
    <w:rsid w:val="0052441E"/>
    <w:rsid w:val="00524CA4"/>
    <w:rsid w:val="00527166"/>
    <w:rsid w:val="005273A7"/>
    <w:rsid w:val="005368D3"/>
    <w:rsid w:val="00536EF8"/>
    <w:rsid w:val="00537035"/>
    <w:rsid w:val="00537A8E"/>
    <w:rsid w:val="00553BD2"/>
    <w:rsid w:val="00557573"/>
    <w:rsid w:val="00560711"/>
    <w:rsid w:val="00561692"/>
    <w:rsid w:val="005625AE"/>
    <w:rsid w:val="005625BA"/>
    <w:rsid w:val="00565F36"/>
    <w:rsid w:val="005676ED"/>
    <w:rsid w:val="00567EE4"/>
    <w:rsid w:val="005841B3"/>
    <w:rsid w:val="005949FF"/>
    <w:rsid w:val="00595D6B"/>
    <w:rsid w:val="00597029"/>
    <w:rsid w:val="005A4AC7"/>
    <w:rsid w:val="005A5A86"/>
    <w:rsid w:val="005A648C"/>
    <w:rsid w:val="005B2F72"/>
    <w:rsid w:val="005B36F0"/>
    <w:rsid w:val="005B4018"/>
    <w:rsid w:val="005B538B"/>
    <w:rsid w:val="005B627A"/>
    <w:rsid w:val="005B6922"/>
    <w:rsid w:val="005C22E4"/>
    <w:rsid w:val="005C27B2"/>
    <w:rsid w:val="005C33CE"/>
    <w:rsid w:val="005C4C49"/>
    <w:rsid w:val="005D7D58"/>
    <w:rsid w:val="005E01FC"/>
    <w:rsid w:val="005E3911"/>
    <w:rsid w:val="005F128A"/>
    <w:rsid w:val="005F42C4"/>
    <w:rsid w:val="005F5C04"/>
    <w:rsid w:val="00600442"/>
    <w:rsid w:val="0060286E"/>
    <w:rsid w:val="00605008"/>
    <w:rsid w:val="00605AAD"/>
    <w:rsid w:val="0060611A"/>
    <w:rsid w:val="006061FA"/>
    <w:rsid w:val="0060679E"/>
    <w:rsid w:val="006078C9"/>
    <w:rsid w:val="00614B7F"/>
    <w:rsid w:val="00620880"/>
    <w:rsid w:val="00624748"/>
    <w:rsid w:val="00625DA1"/>
    <w:rsid w:val="00633314"/>
    <w:rsid w:val="006345E9"/>
    <w:rsid w:val="00636A19"/>
    <w:rsid w:val="00641430"/>
    <w:rsid w:val="006415CE"/>
    <w:rsid w:val="00641FD4"/>
    <w:rsid w:val="00642086"/>
    <w:rsid w:val="00643111"/>
    <w:rsid w:val="00644AAB"/>
    <w:rsid w:val="006455CC"/>
    <w:rsid w:val="00656457"/>
    <w:rsid w:val="0066331F"/>
    <w:rsid w:val="0066658D"/>
    <w:rsid w:val="00666CD3"/>
    <w:rsid w:val="0067433D"/>
    <w:rsid w:val="0067575B"/>
    <w:rsid w:val="006763A8"/>
    <w:rsid w:val="0067698B"/>
    <w:rsid w:val="00676E2C"/>
    <w:rsid w:val="00683E2D"/>
    <w:rsid w:val="006A5844"/>
    <w:rsid w:val="006A6185"/>
    <w:rsid w:val="006B0AC6"/>
    <w:rsid w:val="006B4F3D"/>
    <w:rsid w:val="006B7E31"/>
    <w:rsid w:val="006C3D56"/>
    <w:rsid w:val="006D0A80"/>
    <w:rsid w:val="006D1E5D"/>
    <w:rsid w:val="006D30F8"/>
    <w:rsid w:val="006D437B"/>
    <w:rsid w:val="006D4E5A"/>
    <w:rsid w:val="006E4516"/>
    <w:rsid w:val="006F077C"/>
    <w:rsid w:val="006F1710"/>
    <w:rsid w:val="006F207A"/>
    <w:rsid w:val="006F4828"/>
    <w:rsid w:val="006F4CC3"/>
    <w:rsid w:val="006F6024"/>
    <w:rsid w:val="00705701"/>
    <w:rsid w:val="007074B4"/>
    <w:rsid w:val="007105DC"/>
    <w:rsid w:val="00717FB4"/>
    <w:rsid w:val="00725829"/>
    <w:rsid w:val="00726E6E"/>
    <w:rsid w:val="00727FDD"/>
    <w:rsid w:val="007356DD"/>
    <w:rsid w:val="00743FA1"/>
    <w:rsid w:val="00745F46"/>
    <w:rsid w:val="0074677E"/>
    <w:rsid w:val="00752018"/>
    <w:rsid w:val="0076446B"/>
    <w:rsid w:val="007647BB"/>
    <w:rsid w:val="00765006"/>
    <w:rsid w:val="00767C09"/>
    <w:rsid w:val="00777095"/>
    <w:rsid w:val="00777221"/>
    <w:rsid w:val="00780505"/>
    <w:rsid w:val="00780730"/>
    <w:rsid w:val="007942A3"/>
    <w:rsid w:val="00794A8A"/>
    <w:rsid w:val="007954CC"/>
    <w:rsid w:val="007A3068"/>
    <w:rsid w:val="007A515E"/>
    <w:rsid w:val="007A70AA"/>
    <w:rsid w:val="007C0C6E"/>
    <w:rsid w:val="007C2D82"/>
    <w:rsid w:val="007C4AFC"/>
    <w:rsid w:val="007D020F"/>
    <w:rsid w:val="007D097F"/>
    <w:rsid w:val="007D31DF"/>
    <w:rsid w:val="007D497E"/>
    <w:rsid w:val="007D6039"/>
    <w:rsid w:val="007D61A7"/>
    <w:rsid w:val="007E03B4"/>
    <w:rsid w:val="007E1F72"/>
    <w:rsid w:val="007E4D57"/>
    <w:rsid w:val="007E6F3A"/>
    <w:rsid w:val="007E7BE5"/>
    <w:rsid w:val="007F06FE"/>
    <w:rsid w:val="007F173E"/>
    <w:rsid w:val="00802DBB"/>
    <w:rsid w:val="00807AE3"/>
    <w:rsid w:val="00812E59"/>
    <w:rsid w:val="008138D5"/>
    <w:rsid w:val="00814164"/>
    <w:rsid w:val="0081502A"/>
    <w:rsid w:val="00817AF7"/>
    <w:rsid w:val="008225BE"/>
    <w:rsid w:val="00826565"/>
    <w:rsid w:val="00830F9E"/>
    <w:rsid w:val="00833281"/>
    <w:rsid w:val="00834114"/>
    <w:rsid w:val="00841C7F"/>
    <w:rsid w:val="0084281E"/>
    <w:rsid w:val="008502D2"/>
    <w:rsid w:val="00850840"/>
    <w:rsid w:val="0085245D"/>
    <w:rsid w:val="00853328"/>
    <w:rsid w:val="00862D3B"/>
    <w:rsid w:val="008673D1"/>
    <w:rsid w:val="00873F98"/>
    <w:rsid w:val="00874DCD"/>
    <w:rsid w:val="00875C0B"/>
    <w:rsid w:val="00877E9F"/>
    <w:rsid w:val="0088115A"/>
    <w:rsid w:val="008835EC"/>
    <w:rsid w:val="00883A07"/>
    <w:rsid w:val="00890386"/>
    <w:rsid w:val="008928AD"/>
    <w:rsid w:val="008967DB"/>
    <w:rsid w:val="00896D64"/>
    <w:rsid w:val="008A0DB5"/>
    <w:rsid w:val="008A1242"/>
    <w:rsid w:val="008A2236"/>
    <w:rsid w:val="008A3245"/>
    <w:rsid w:val="008B0DB4"/>
    <w:rsid w:val="008B20EC"/>
    <w:rsid w:val="008B2CF7"/>
    <w:rsid w:val="008B4DF8"/>
    <w:rsid w:val="008B702A"/>
    <w:rsid w:val="008C6099"/>
    <w:rsid w:val="008C7F50"/>
    <w:rsid w:val="008D00F8"/>
    <w:rsid w:val="008D65FC"/>
    <w:rsid w:val="008D6802"/>
    <w:rsid w:val="008D6F0B"/>
    <w:rsid w:val="008D75EF"/>
    <w:rsid w:val="008D787C"/>
    <w:rsid w:val="008D78F9"/>
    <w:rsid w:val="008E1176"/>
    <w:rsid w:val="008E1C7E"/>
    <w:rsid w:val="008E2E18"/>
    <w:rsid w:val="008E4ABA"/>
    <w:rsid w:val="008E6DC7"/>
    <w:rsid w:val="008F3F04"/>
    <w:rsid w:val="008F58B8"/>
    <w:rsid w:val="008F601E"/>
    <w:rsid w:val="0090032C"/>
    <w:rsid w:val="00904359"/>
    <w:rsid w:val="009062F1"/>
    <w:rsid w:val="00914287"/>
    <w:rsid w:val="00914466"/>
    <w:rsid w:val="0091463A"/>
    <w:rsid w:val="00917DE8"/>
    <w:rsid w:val="009300E0"/>
    <w:rsid w:val="00934F28"/>
    <w:rsid w:val="00947BAA"/>
    <w:rsid w:val="0095047D"/>
    <w:rsid w:val="00952BC2"/>
    <w:rsid w:val="00953C5D"/>
    <w:rsid w:val="00961594"/>
    <w:rsid w:val="009635B8"/>
    <w:rsid w:val="00963E52"/>
    <w:rsid w:val="009674ED"/>
    <w:rsid w:val="0097241C"/>
    <w:rsid w:val="00974618"/>
    <w:rsid w:val="009826AC"/>
    <w:rsid w:val="00982962"/>
    <w:rsid w:val="00982D24"/>
    <w:rsid w:val="00990CAF"/>
    <w:rsid w:val="0099113A"/>
    <w:rsid w:val="00991EDA"/>
    <w:rsid w:val="009935C7"/>
    <w:rsid w:val="009A5C2B"/>
    <w:rsid w:val="009B0127"/>
    <w:rsid w:val="009B179F"/>
    <w:rsid w:val="009B46A1"/>
    <w:rsid w:val="009B4760"/>
    <w:rsid w:val="009C007B"/>
    <w:rsid w:val="009C17C1"/>
    <w:rsid w:val="009C26AC"/>
    <w:rsid w:val="009C384C"/>
    <w:rsid w:val="009C3C68"/>
    <w:rsid w:val="009C59EC"/>
    <w:rsid w:val="009C6DF2"/>
    <w:rsid w:val="009C756C"/>
    <w:rsid w:val="009D2A1D"/>
    <w:rsid w:val="009D4618"/>
    <w:rsid w:val="009D6C3B"/>
    <w:rsid w:val="009F1686"/>
    <w:rsid w:val="009F2E7F"/>
    <w:rsid w:val="009F5648"/>
    <w:rsid w:val="009F5A31"/>
    <w:rsid w:val="00A005C7"/>
    <w:rsid w:val="00A07402"/>
    <w:rsid w:val="00A144D1"/>
    <w:rsid w:val="00A23490"/>
    <w:rsid w:val="00A25A5E"/>
    <w:rsid w:val="00A25FDA"/>
    <w:rsid w:val="00A26694"/>
    <w:rsid w:val="00A31989"/>
    <w:rsid w:val="00A34C0D"/>
    <w:rsid w:val="00A3503D"/>
    <w:rsid w:val="00A3714B"/>
    <w:rsid w:val="00A37C93"/>
    <w:rsid w:val="00A40BE7"/>
    <w:rsid w:val="00A447AE"/>
    <w:rsid w:val="00A4655D"/>
    <w:rsid w:val="00A50EBB"/>
    <w:rsid w:val="00A57391"/>
    <w:rsid w:val="00A6256E"/>
    <w:rsid w:val="00A63E22"/>
    <w:rsid w:val="00A64E85"/>
    <w:rsid w:val="00A656E9"/>
    <w:rsid w:val="00A66EAC"/>
    <w:rsid w:val="00A706CB"/>
    <w:rsid w:val="00A7314E"/>
    <w:rsid w:val="00A751BB"/>
    <w:rsid w:val="00A76741"/>
    <w:rsid w:val="00A77DEA"/>
    <w:rsid w:val="00A85F15"/>
    <w:rsid w:val="00A903C5"/>
    <w:rsid w:val="00A90783"/>
    <w:rsid w:val="00A92920"/>
    <w:rsid w:val="00A9336F"/>
    <w:rsid w:val="00A96D70"/>
    <w:rsid w:val="00AA0959"/>
    <w:rsid w:val="00AA0EEC"/>
    <w:rsid w:val="00AA4B23"/>
    <w:rsid w:val="00AB2175"/>
    <w:rsid w:val="00AB2331"/>
    <w:rsid w:val="00AC02DA"/>
    <w:rsid w:val="00AD14C1"/>
    <w:rsid w:val="00AD32B3"/>
    <w:rsid w:val="00AD7181"/>
    <w:rsid w:val="00AD7203"/>
    <w:rsid w:val="00AE1512"/>
    <w:rsid w:val="00AE3781"/>
    <w:rsid w:val="00AE37F4"/>
    <w:rsid w:val="00AE3986"/>
    <w:rsid w:val="00AE5C5C"/>
    <w:rsid w:val="00AF1339"/>
    <w:rsid w:val="00AF590B"/>
    <w:rsid w:val="00AF693B"/>
    <w:rsid w:val="00AF696F"/>
    <w:rsid w:val="00B023CE"/>
    <w:rsid w:val="00B037F7"/>
    <w:rsid w:val="00B06240"/>
    <w:rsid w:val="00B151D2"/>
    <w:rsid w:val="00B16D50"/>
    <w:rsid w:val="00B2027A"/>
    <w:rsid w:val="00B216EF"/>
    <w:rsid w:val="00B22820"/>
    <w:rsid w:val="00B235F8"/>
    <w:rsid w:val="00B237FE"/>
    <w:rsid w:val="00B273FE"/>
    <w:rsid w:val="00B30C67"/>
    <w:rsid w:val="00B317FE"/>
    <w:rsid w:val="00B33036"/>
    <w:rsid w:val="00B402A9"/>
    <w:rsid w:val="00B41A8F"/>
    <w:rsid w:val="00B42B95"/>
    <w:rsid w:val="00B4356A"/>
    <w:rsid w:val="00B4514B"/>
    <w:rsid w:val="00B46F63"/>
    <w:rsid w:val="00B51038"/>
    <w:rsid w:val="00B515DC"/>
    <w:rsid w:val="00B555ED"/>
    <w:rsid w:val="00B60AEF"/>
    <w:rsid w:val="00B641E6"/>
    <w:rsid w:val="00B726CD"/>
    <w:rsid w:val="00B75E12"/>
    <w:rsid w:val="00B85194"/>
    <w:rsid w:val="00B874CB"/>
    <w:rsid w:val="00B910A3"/>
    <w:rsid w:val="00B94058"/>
    <w:rsid w:val="00B95D6D"/>
    <w:rsid w:val="00B97EA3"/>
    <w:rsid w:val="00BA2E17"/>
    <w:rsid w:val="00BA36C9"/>
    <w:rsid w:val="00BA526C"/>
    <w:rsid w:val="00BB291D"/>
    <w:rsid w:val="00BB4FE0"/>
    <w:rsid w:val="00BC2E4A"/>
    <w:rsid w:val="00BC3F6B"/>
    <w:rsid w:val="00BC5F7E"/>
    <w:rsid w:val="00BD0510"/>
    <w:rsid w:val="00BD5FD3"/>
    <w:rsid w:val="00BE2C25"/>
    <w:rsid w:val="00BE5B3B"/>
    <w:rsid w:val="00BF176C"/>
    <w:rsid w:val="00BF3C39"/>
    <w:rsid w:val="00BF528B"/>
    <w:rsid w:val="00C03814"/>
    <w:rsid w:val="00C0577F"/>
    <w:rsid w:val="00C243A0"/>
    <w:rsid w:val="00C3055C"/>
    <w:rsid w:val="00C319B2"/>
    <w:rsid w:val="00C402D9"/>
    <w:rsid w:val="00C40E90"/>
    <w:rsid w:val="00C45FFB"/>
    <w:rsid w:val="00C62A45"/>
    <w:rsid w:val="00C6514E"/>
    <w:rsid w:val="00C66FF6"/>
    <w:rsid w:val="00C70CAF"/>
    <w:rsid w:val="00C73132"/>
    <w:rsid w:val="00C765DB"/>
    <w:rsid w:val="00C83753"/>
    <w:rsid w:val="00C86C91"/>
    <w:rsid w:val="00C87FD3"/>
    <w:rsid w:val="00C965E4"/>
    <w:rsid w:val="00CA12F1"/>
    <w:rsid w:val="00CA4D08"/>
    <w:rsid w:val="00CB1AA5"/>
    <w:rsid w:val="00CB3617"/>
    <w:rsid w:val="00CC13BD"/>
    <w:rsid w:val="00CC3B96"/>
    <w:rsid w:val="00CC583D"/>
    <w:rsid w:val="00CD250F"/>
    <w:rsid w:val="00CD53D4"/>
    <w:rsid w:val="00CD5C93"/>
    <w:rsid w:val="00CD7474"/>
    <w:rsid w:val="00CE0144"/>
    <w:rsid w:val="00CF084A"/>
    <w:rsid w:val="00CF2852"/>
    <w:rsid w:val="00CF52AD"/>
    <w:rsid w:val="00CF60B4"/>
    <w:rsid w:val="00CF789C"/>
    <w:rsid w:val="00D009DE"/>
    <w:rsid w:val="00D0259B"/>
    <w:rsid w:val="00D106C2"/>
    <w:rsid w:val="00D12177"/>
    <w:rsid w:val="00D200B0"/>
    <w:rsid w:val="00D20446"/>
    <w:rsid w:val="00D252E1"/>
    <w:rsid w:val="00D252F6"/>
    <w:rsid w:val="00D25882"/>
    <w:rsid w:val="00D3074A"/>
    <w:rsid w:val="00D30FE0"/>
    <w:rsid w:val="00D36887"/>
    <w:rsid w:val="00D37189"/>
    <w:rsid w:val="00D40F42"/>
    <w:rsid w:val="00D427C8"/>
    <w:rsid w:val="00D443AC"/>
    <w:rsid w:val="00D4652A"/>
    <w:rsid w:val="00D51488"/>
    <w:rsid w:val="00D55B2A"/>
    <w:rsid w:val="00D62C89"/>
    <w:rsid w:val="00D63997"/>
    <w:rsid w:val="00D72E07"/>
    <w:rsid w:val="00D75928"/>
    <w:rsid w:val="00D81E46"/>
    <w:rsid w:val="00D83585"/>
    <w:rsid w:val="00D836D7"/>
    <w:rsid w:val="00D8425C"/>
    <w:rsid w:val="00D86519"/>
    <w:rsid w:val="00D94FF1"/>
    <w:rsid w:val="00DA6073"/>
    <w:rsid w:val="00DA756E"/>
    <w:rsid w:val="00DB2A7C"/>
    <w:rsid w:val="00DB523C"/>
    <w:rsid w:val="00DB6A5F"/>
    <w:rsid w:val="00DC0CA1"/>
    <w:rsid w:val="00DC3AB1"/>
    <w:rsid w:val="00DC3DC6"/>
    <w:rsid w:val="00DC5C57"/>
    <w:rsid w:val="00DD1BA1"/>
    <w:rsid w:val="00DE112B"/>
    <w:rsid w:val="00DE2076"/>
    <w:rsid w:val="00DE280F"/>
    <w:rsid w:val="00DE3356"/>
    <w:rsid w:val="00DE5283"/>
    <w:rsid w:val="00DE67C4"/>
    <w:rsid w:val="00DF0F48"/>
    <w:rsid w:val="00DF28E8"/>
    <w:rsid w:val="00DF336B"/>
    <w:rsid w:val="00DF3C09"/>
    <w:rsid w:val="00DF5CF6"/>
    <w:rsid w:val="00DF7D02"/>
    <w:rsid w:val="00E00A91"/>
    <w:rsid w:val="00E02686"/>
    <w:rsid w:val="00E0502D"/>
    <w:rsid w:val="00E13BC5"/>
    <w:rsid w:val="00E167FB"/>
    <w:rsid w:val="00E17573"/>
    <w:rsid w:val="00E22D34"/>
    <w:rsid w:val="00E25220"/>
    <w:rsid w:val="00E27F24"/>
    <w:rsid w:val="00E32324"/>
    <w:rsid w:val="00E42BF6"/>
    <w:rsid w:val="00E47783"/>
    <w:rsid w:val="00E51AF0"/>
    <w:rsid w:val="00E52BE8"/>
    <w:rsid w:val="00E5475E"/>
    <w:rsid w:val="00E56307"/>
    <w:rsid w:val="00E633D4"/>
    <w:rsid w:val="00E6591B"/>
    <w:rsid w:val="00E765EF"/>
    <w:rsid w:val="00E7692C"/>
    <w:rsid w:val="00E824B0"/>
    <w:rsid w:val="00E829DF"/>
    <w:rsid w:val="00E84EC3"/>
    <w:rsid w:val="00E854BB"/>
    <w:rsid w:val="00E8596A"/>
    <w:rsid w:val="00E93662"/>
    <w:rsid w:val="00E93C6F"/>
    <w:rsid w:val="00E94C5E"/>
    <w:rsid w:val="00E959D8"/>
    <w:rsid w:val="00E969AD"/>
    <w:rsid w:val="00EA1F04"/>
    <w:rsid w:val="00EA31AC"/>
    <w:rsid w:val="00EA4B51"/>
    <w:rsid w:val="00EA5491"/>
    <w:rsid w:val="00EB3A96"/>
    <w:rsid w:val="00EB6C92"/>
    <w:rsid w:val="00EB6D1A"/>
    <w:rsid w:val="00EB7D6E"/>
    <w:rsid w:val="00ED657F"/>
    <w:rsid w:val="00EE212D"/>
    <w:rsid w:val="00EE2A91"/>
    <w:rsid w:val="00EE38D7"/>
    <w:rsid w:val="00EE4800"/>
    <w:rsid w:val="00EF44C8"/>
    <w:rsid w:val="00EF4789"/>
    <w:rsid w:val="00EF6E13"/>
    <w:rsid w:val="00EF7676"/>
    <w:rsid w:val="00F00414"/>
    <w:rsid w:val="00F01434"/>
    <w:rsid w:val="00F0251A"/>
    <w:rsid w:val="00F0344D"/>
    <w:rsid w:val="00F05CD6"/>
    <w:rsid w:val="00F05E70"/>
    <w:rsid w:val="00F06647"/>
    <w:rsid w:val="00F1023E"/>
    <w:rsid w:val="00F12A2C"/>
    <w:rsid w:val="00F23DF7"/>
    <w:rsid w:val="00F3114F"/>
    <w:rsid w:val="00F35468"/>
    <w:rsid w:val="00F35842"/>
    <w:rsid w:val="00F4589A"/>
    <w:rsid w:val="00F47CD6"/>
    <w:rsid w:val="00F52578"/>
    <w:rsid w:val="00F60928"/>
    <w:rsid w:val="00F61339"/>
    <w:rsid w:val="00F61586"/>
    <w:rsid w:val="00F61F8B"/>
    <w:rsid w:val="00F741AE"/>
    <w:rsid w:val="00F77B82"/>
    <w:rsid w:val="00F8014E"/>
    <w:rsid w:val="00F84233"/>
    <w:rsid w:val="00F8551A"/>
    <w:rsid w:val="00F932AA"/>
    <w:rsid w:val="00F93AEB"/>
    <w:rsid w:val="00FA1729"/>
    <w:rsid w:val="00FA301A"/>
    <w:rsid w:val="00FA43DE"/>
    <w:rsid w:val="00FA463C"/>
    <w:rsid w:val="00FA68A0"/>
    <w:rsid w:val="00FB0E67"/>
    <w:rsid w:val="00FB199D"/>
    <w:rsid w:val="00FB275B"/>
    <w:rsid w:val="00FB3066"/>
    <w:rsid w:val="00FB3776"/>
    <w:rsid w:val="00FC12E5"/>
    <w:rsid w:val="00FC4E4C"/>
    <w:rsid w:val="00FC700B"/>
    <w:rsid w:val="00FC7EF9"/>
    <w:rsid w:val="00FD239E"/>
    <w:rsid w:val="00FD4B43"/>
    <w:rsid w:val="00FE0516"/>
    <w:rsid w:val="00FE2C17"/>
    <w:rsid w:val="00FE474B"/>
    <w:rsid w:val="00FF03D5"/>
    <w:rsid w:val="00FF3C06"/>
    <w:rsid w:val="00FF4320"/>
    <w:rsid w:val="00FF47F2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74C8E5"/>
  <w15:docId w15:val="{ADFA3968-A8CF-4D36-92A3-F9B6256F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95D85"/>
    <w:rPr>
      <w:rFonts w:ascii="PKO Bank Polski Rg" w:hAnsi="PKO Bank Polski Rg"/>
      <w:sz w:val="18"/>
      <w:lang w:eastAsia="en-US"/>
    </w:rPr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5928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6331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026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0265"/>
    <w:rPr>
      <w:rFonts w:ascii="PKO Bank Polski Rg" w:hAnsi="PKO Bank Polski Rg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02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2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265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265"/>
    <w:rPr>
      <w:rFonts w:ascii="PKO Bank Polski Rg" w:hAnsi="PKO Bank Polski Rg"/>
      <w:b/>
      <w:bCs/>
      <w:lang w:eastAsia="en-US"/>
    </w:rPr>
  </w:style>
  <w:style w:type="paragraph" w:customStyle="1" w:styleId="Poziom2">
    <w:name w:val="Poziom 2"/>
    <w:basedOn w:val="Normalny"/>
    <w:rsid w:val="00A40BE7"/>
    <w:pPr>
      <w:tabs>
        <w:tab w:val="num" w:pos="567"/>
      </w:tabs>
      <w:spacing w:after="120"/>
      <w:ind w:left="567" w:hanging="567"/>
      <w:jc w:val="both"/>
      <w:outlineLvl w:val="1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msolistparagraph0">
    <w:name w:val="msolistparagraph"/>
    <w:basedOn w:val="Normalny"/>
    <w:rsid w:val="00FD239E"/>
    <w:pPr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DF336B"/>
  </w:style>
  <w:style w:type="paragraph" w:customStyle="1" w:styleId="Default">
    <w:name w:val="Default"/>
    <w:rsid w:val="00281B13"/>
    <w:pPr>
      <w:autoSpaceDE w:val="0"/>
      <w:autoSpaceDN w:val="0"/>
      <w:adjustRightInd w:val="0"/>
    </w:pPr>
    <w:rPr>
      <w:rFonts w:ascii="PKO Bank Polski" w:eastAsiaTheme="minorHAnsi" w:hAnsi="PKO Bank Polski" w:cs="PKO Bank Polsk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D65F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207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7CD6"/>
    <w:rPr>
      <w:rFonts w:ascii="PKO Bank Polski Rg" w:hAnsi="PKO Bank Polski Rg"/>
      <w:sz w:val="18"/>
      <w:lang w:eastAsia="en-US"/>
    </w:rPr>
  </w:style>
  <w:style w:type="paragraph" w:customStyle="1" w:styleId="StylePoziom111ptCharChar">
    <w:name w:val="Style Poziom 1 + 11 pt Char Char"/>
    <w:basedOn w:val="Normalny"/>
    <w:next w:val="Normalny"/>
    <w:autoRedefine/>
    <w:uiPriority w:val="99"/>
    <w:rsid w:val="00252DCE"/>
    <w:pPr>
      <w:keepNext/>
      <w:numPr>
        <w:numId w:val="23"/>
      </w:numPr>
      <w:tabs>
        <w:tab w:val="clear" w:pos="4963"/>
        <w:tab w:val="num" w:pos="4536"/>
      </w:tabs>
      <w:spacing w:line="200" w:lineRule="exact"/>
      <w:outlineLvl w:val="0"/>
    </w:pPr>
    <w:rPr>
      <w:rFonts w:ascii="PKO Bank Polski" w:eastAsia="Times New Roman" w:hAnsi="PKO Bank Polski" w:cs="Arial"/>
      <w:b/>
      <w:bCs/>
      <w:color w:val="000000"/>
      <w:szCs w:val="18"/>
      <w:lang w:eastAsia="pl-PL"/>
    </w:rPr>
  </w:style>
  <w:style w:type="character" w:customStyle="1" w:styleId="ui-provider">
    <w:name w:val="ui-provider"/>
    <w:basedOn w:val="Domylnaczcionkaakapitu"/>
    <w:rsid w:val="00E25220"/>
  </w:style>
  <w:style w:type="paragraph" w:styleId="Tekstpodstawowywcity2">
    <w:name w:val="Body Text Indent 2"/>
    <w:basedOn w:val="Normalny"/>
    <w:link w:val="Tekstpodstawowywcity2Znak"/>
    <w:uiPriority w:val="99"/>
    <w:rsid w:val="0067575B"/>
    <w:pPr>
      <w:spacing w:after="120"/>
      <w:ind w:left="567" w:hanging="141"/>
      <w:jc w:val="both"/>
    </w:pPr>
    <w:rPr>
      <w:rFonts w:ascii="Tahoma" w:eastAsia="Times New Roman" w:hAnsi="Tahoma"/>
      <w:szCs w:val="18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75B"/>
    <w:rPr>
      <w:rFonts w:ascii="Tahoma" w:eastAsia="Times New Roman" w:hAnsi="Tahoma"/>
      <w:sz w:val="18"/>
      <w:szCs w:val="18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B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BCA"/>
    <w:rPr>
      <w:rFonts w:ascii="PKO Bank Polski Rg" w:hAnsi="PKO Bank Polski Rg"/>
      <w:sz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31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31DF"/>
    <w:rPr>
      <w:rFonts w:ascii="PKO Bank Polski Rg" w:hAnsi="PKO Bank Polski Rg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1404341\USTAWI~1\Temp\Rar$DI07.656\PKO_Papier_Firmowy_og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1C8F-3BB5-4BE6-B740-FFC0B009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PKO_Papier_Firmowy_ogolny.dot</Template>
  <TotalTime>11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Wargocka Katarzyna</dc:creator>
  <cp:lastModifiedBy>n1407223</cp:lastModifiedBy>
  <cp:revision>3</cp:revision>
  <cp:lastPrinted>2024-01-17T18:24:00Z</cp:lastPrinted>
  <dcterms:created xsi:type="dcterms:W3CDTF">2025-03-12T13:27:00Z</dcterms:created>
  <dcterms:modified xsi:type="dcterms:W3CDTF">2025-03-12T13:38:00Z</dcterms:modified>
</cp:coreProperties>
</file>